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D4B" w:rsidRDefault="00E804E0"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5090793</wp:posOffset>
            </wp:positionH>
            <wp:positionV relativeFrom="paragraph">
              <wp:posOffset>-329851</wp:posOffset>
            </wp:positionV>
            <wp:extent cx="1837057" cy="629280"/>
            <wp:effectExtent l="0" t="0" r="0" b="0"/>
            <wp:wrapNone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057" cy="629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56"/>
          <w:szCs w:val="56"/>
        </w:rPr>
        <w:t xml:space="preserve">FORMULÁR  LYŽIARSKY KURZ  </w:t>
      </w:r>
    </w:p>
    <w:tbl>
      <w:tblPr>
        <w:tblW w:w="109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8"/>
        <w:gridCol w:w="5211"/>
      </w:tblGrid>
      <w:tr w:rsidR="00A24D4B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Názov školy</w:t>
            </w:r>
            <w:r>
              <w:rPr>
                <w:b/>
                <w:sz w:val="24"/>
                <w:szCs w:val="24"/>
              </w:rPr>
              <w:tab/>
            </w:r>
          </w:p>
          <w:p w:rsidR="00A24D4B" w:rsidRDefault="00E804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Dátum konania kurzu</w:t>
            </w: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Meno zodpovednej osoby</w:t>
            </w:r>
            <w:r>
              <w:rPr>
                <w:b/>
                <w:sz w:val="24"/>
                <w:szCs w:val="24"/>
              </w:rPr>
              <w:tab/>
            </w:r>
          </w:p>
          <w:p w:rsidR="00A24D4B" w:rsidRDefault="00E804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žiakov</w:t>
            </w: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Telefón a e-mail</w:t>
            </w:r>
          </w:p>
          <w:p w:rsidR="00A24D4B" w:rsidRDefault="00E804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učiteľov</w:t>
            </w:r>
          </w:p>
        </w:tc>
      </w:tr>
      <w:tr w:rsidR="00A24D4B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Fakturačné údaje – adresa</w:t>
            </w:r>
            <w:r>
              <w:rPr>
                <w:b/>
                <w:sz w:val="24"/>
                <w:szCs w:val="24"/>
              </w:rPr>
              <w:tab/>
            </w:r>
          </w:p>
          <w:p w:rsidR="00A24D4B" w:rsidRDefault="00E804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:rsidR="00A24D4B" w:rsidRDefault="00E804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IČO:</w:t>
            </w:r>
            <w:r>
              <w:rPr>
                <w:b/>
                <w:sz w:val="24"/>
                <w:szCs w:val="24"/>
              </w:rPr>
              <w:t xml:space="preserve">                         </w:t>
            </w:r>
          </w:p>
          <w:p w:rsidR="00A24D4B" w:rsidRDefault="00E804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DIČ:</w:t>
            </w:r>
            <w:r>
              <w:rPr>
                <w:b/>
                <w:sz w:val="24"/>
                <w:szCs w:val="24"/>
              </w:rPr>
              <w:tab/>
            </w:r>
          </w:p>
          <w:p w:rsidR="00A24D4B" w:rsidRDefault="00E804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Úhrada za kurz prebehne: </w:t>
            </w:r>
          </w:p>
          <w:p w:rsidR="00A24D4B" w:rsidRDefault="00E804E0">
            <w:pPr>
              <w:spacing w:after="0" w:line="240" w:lineRule="auto"/>
            </w:pPr>
            <w:r>
              <w:rPr>
                <w:sz w:val="24"/>
                <w:szCs w:val="24"/>
              </w:rPr>
              <w:t>□ v hotovosti            /  □ faktúrou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 riaditeľa a pečiatka školy</w:t>
            </w:r>
          </w:p>
          <w:p w:rsidR="00A24D4B" w:rsidRDefault="00A24D4B">
            <w:pPr>
              <w:spacing w:after="0" w:line="240" w:lineRule="auto"/>
              <w:rPr>
                <w:sz w:val="24"/>
                <w:szCs w:val="24"/>
              </w:rPr>
            </w:pPr>
          </w:p>
          <w:p w:rsidR="00A24D4B" w:rsidRDefault="00A24D4B">
            <w:pPr>
              <w:spacing w:after="0" w:line="240" w:lineRule="auto"/>
              <w:rPr>
                <w:sz w:val="24"/>
                <w:szCs w:val="24"/>
              </w:rPr>
            </w:pPr>
          </w:p>
          <w:p w:rsidR="00A24D4B" w:rsidRDefault="00A24D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24D4B" w:rsidRDefault="00A24D4B">
      <w:pPr>
        <w:spacing w:line="240" w:lineRule="auto"/>
        <w:rPr>
          <w:b/>
          <w:sz w:val="24"/>
          <w:szCs w:val="24"/>
        </w:rPr>
      </w:pPr>
    </w:p>
    <w:p w:rsidR="00A24D4B" w:rsidRDefault="00E804E0">
      <w:pPr>
        <w:spacing w:line="240" w:lineRule="auto"/>
      </w:pPr>
      <w:r>
        <w:rPr>
          <w:b/>
          <w:sz w:val="24"/>
          <w:szCs w:val="24"/>
        </w:rPr>
        <w:t>OBJEDNÁVKA LYŽIARSKEHO KURZU (POVINNÁ ČASŤ)</w:t>
      </w:r>
      <w:r>
        <w:rPr>
          <w:b/>
          <w:sz w:val="24"/>
          <w:szCs w:val="24"/>
        </w:rPr>
        <w:tab/>
      </w:r>
      <w:r>
        <w:rPr>
          <w:rFonts w:cs="HelveticaNeueLTCom-MdCn"/>
          <w:b/>
          <w:sz w:val="24"/>
          <w:szCs w:val="24"/>
        </w:rPr>
        <w:t>OBJEDNÁVKA VÝSTROJE (DOPLNKOVÁ ČASŤ)</w:t>
      </w:r>
    </w:p>
    <w:tbl>
      <w:tblPr>
        <w:tblW w:w="108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  <w:gridCol w:w="1701"/>
        <w:gridCol w:w="1985"/>
        <w:gridCol w:w="1278"/>
        <w:gridCol w:w="1840"/>
      </w:tblGrid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Zoznam učiteľov</w:t>
            </w:r>
          </w:p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narodenia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Lyže/Snowboard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Výška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Veľkosť lyžiarky</w:t>
            </w: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A24D4B" w:rsidRDefault="00A24D4B">
      <w:pPr>
        <w:pStyle w:val="Bezriadkovania"/>
        <w:rPr>
          <w:sz w:val="24"/>
          <w:szCs w:val="24"/>
        </w:rPr>
      </w:pPr>
    </w:p>
    <w:p w:rsidR="00A24D4B" w:rsidRDefault="00E804E0">
      <w:pPr>
        <w:pStyle w:val="Bezriadkovania"/>
      </w:pPr>
      <w:r>
        <w:rPr>
          <w:b/>
          <w:sz w:val="24"/>
          <w:szCs w:val="24"/>
        </w:rPr>
        <w:t xml:space="preserve">Objednávka SKIBUSU  </w:t>
      </w:r>
      <w:r>
        <w:rPr>
          <w:sz w:val="24"/>
          <w:szCs w:val="24"/>
        </w:rPr>
        <w:t>(poskytuje sa z obce Ždiar)</w:t>
      </w:r>
    </w:p>
    <w:tbl>
      <w:tblPr>
        <w:tblW w:w="109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  <w:gridCol w:w="6912"/>
      </w:tblGrid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ubytovacieho zariadenia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Želaný čas pristavenia skibusu je potrebné nahlásiť aspoň týždeň vopred </w:t>
            </w:r>
            <w:r>
              <w:rPr>
                <w:sz w:val="24"/>
                <w:szCs w:val="24"/>
              </w:rPr>
              <w:t>telefonicky alebo e-mailom.</w:t>
            </w:r>
          </w:p>
        </w:tc>
      </w:tr>
    </w:tbl>
    <w:p w:rsidR="00A24D4B" w:rsidRDefault="00A24D4B">
      <w:pPr>
        <w:pStyle w:val="Bezriadkovania"/>
      </w:pPr>
    </w:p>
    <w:p w:rsidR="00A24D4B" w:rsidRDefault="00E804E0">
      <w:pPr>
        <w:pStyle w:val="Bezriadkovania"/>
        <w:jc w:val="both"/>
      </w:pPr>
      <w:r>
        <w:rPr>
          <w:i/>
        </w:rPr>
        <w:t xml:space="preserve">Vyplnený formulár  - objednávku zašlite e-mailom na adresu </w:t>
      </w:r>
      <w:hyperlink r:id="rId7" w:history="1">
        <w:r w:rsidR="000F2A79" w:rsidRPr="00833DF1">
          <w:rPr>
            <w:rStyle w:val="Hypertextovprepojenie"/>
          </w:rPr>
          <w:t>info@bachledka.sk</w:t>
        </w:r>
      </w:hyperlink>
      <w:r>
        <w:rPr>
          <w:i/>
        </w:rPr>
        <w:t xml:space="preserve"> aspoň 10 dní pred konaním lyžiarskeho kurzu. Originál prineste v deň  konania kurzu do Infocentra s</w:t>
      </w:r>
      <w:r>
        <w:rPr>
          <w:i/>
        </w:rPr>
        <w:t>trediska, kde si vyzdvihnete skipasy.  O prípadných zmenách informujte pracovníka Infocentra e-mailom alebo telefonicky. Stredisko si vyhradzuje právo na zmenu cien a podmienok pre tento produkt.</w:t>
      </w:r>
    </w:p>
    <w:p w:rsidR="00A24D4B" w:rsidRDefault="00A24D4B">
      <w:pPr>
        <w:pStyle w:val="Bezriadkovania"/>
        <w:jc w:val="both"/>
      </w:pPr>
    </w:p>
    <w:p w:rsidR="00A24D4B" w:rsidRDefault="00E804E0">
      <w:pPr>
        <w:pStyle w:val="Bezriadkovania"/>
        <w:jc w:val="both"/>
      </w:pPr>
      <w:r>
        <w:rPr>
          <w:b/>
          <w:sz w:val="20"/>
          <w:szCs w:val="20"/>
        </w:rPr>
        <w:t>OCHRANA OSOBNÝCH ÚDAJOV:</w:t>
      </w:r>
      <w:r>
        <w:rPr>
          <w:sz w:val="20"/>
          <w:szCs w:val="20"/>
        </w:rPr>
        <w:t xml:space="preserve"> (meno a priezvisko)...............</w:t>
      </w:r>
      <w:r>
        <w:rPr>
          <w:sz w:val="20"/>
          <w:szCs w:val="20"/>
        </w:rPr>
        <w:t xml:space="preserve">............................................................................... v mene (názov a sídlo školy) ........................................................................................................................................ vyhlasuje </w:t>
      </w:r>
      <w:r>
        <w:rPr>
          <w:sz w:val="20"/>
          <w:szCs w:val="20"/>
        </w:rPr>
        <w:t>a potvrdzuje, že mu dotknuté osoby, respektíve ich zákonní zástupcovia v zmysle § 12 ods. 6 zákona o ochrane osobných údajov, ktorých osobné údaje sú uvedené v tomto formulári, a ktoré v zmysle § 12 ods. 1 zákona č. 122/2013 Z.z. o ochrane osob</w:t>
      </w:r>
      <w:r>
        <w:rPr>
          <w:sz w:val="20"/>
          <w:szCs w:val="20"/>
        </w:rPr>
        <w:t>ných údajov v znení zákona č. 84/2014 Z.z. (ďalej len „zákon o ochrane osobných údajov“) poskytol/-la pre prevádzkovateľa strediska Bachledka Ski &amp; Sun spoločnosť  IMMOBAU s.r.o. so sídlom Kuzmányho 12, Bratislava, IČO: 35841893, (ďalej len IMMOBAU) na</w:t>
      </w:r>
      <w:r>
        <w:rPr>
          <w:sz w:val="20"/>
          <w:szCs w:val="20"/>
        </w:rPr>
        <w:t xml:space="preserve"> spracovanie osobných údajov v rozsahu uvedenom v tomto formulári (meno, priezvisko, rok narodenia) (ďalej len „osobné údaje“) za účelom organizovania a účasti dotknutých osôb na lyžiarskom kurze, vrátane možnosti ich oskytnutia z informačn</w:t>
      </w:r>
      <w:r>
        <w:rPr>
          <w:sz w:val="20"/>
          <w:szCs w:val="20"/>
        </w:rPr>
        <w:t>ého systému inej právnickej osobe, udelili písomný súhlas na spracovanie osobných údajov v zmysle § 11 ods. 1 zákona o ochrane osobných údajov spoločnosťou IMMOBAU  ako prevádzkovateľom. Osobné údaje v rozsahu uvedenom v tomto formulári a poskytnuté</w:t>
      </w:r>
      <w:r>
        <w:rPr>
          <w:sz w:val="20"/>
          <w:szCs w:val="20"/>
        </w:rPr>
        <w:t xml:space="preserve"> spoločnosti IMMOBAU ako prevádzkovateľovi bude spoločnosť IMMOBAU ako prevádzkovateľ spracuvávať za účelom poskytnutia zvýhodnených cien pre lyžiarske kurzy v zmysle platného cenníka  IMMOBAU v stredisku Bachledka Ski &amp; Sun po dobu trvania zimn</w:t>
      </w:r>
      <w:r>
        <w:rPr>
          <w:sz w:val="20"/>
          <w:szCs w:val="20"/>
        </w:rPr>
        <w:t>ej sezóny 2016/2017, a to formou zaznamenávania osobných údajov, vyhľadávania a prehľadávania osobných údajov spoločnosťou IMM</w:t>
      </w:r>
      <w:bookmarkStart w:id="0" w:name="_GoBack"/>
      <w:bookmarkEnd w:id="0"/>
      <w:r>
        <w:rPr>
          <w:sz w:val="20"/>
          <w:szCs w:val="20"/>
        </w:rPr>
        <w:t>OBAU  ako prevádzkovateľom a výlučne na účely uvedené na internetovej stránke</w:t>
      </w:r>
      <w:r>
        <w:t xml:space="preserve"> </w:t>
      </w:r>
      <w:hyperlink r:id="rId8" w:history="1">
        <w:r w:rsidR="000F2A79" w:rsidRPr="00833DF1">
          <w:rPr>
            <w:rStyle w:val="Hypertextovprepojenie"/>
          </w:rPr>
          <w:t>www.bachledka.sk</w:t>
        </w:r>
      </w:hyperlink>
      <w:r>
        <w:rPr>
          <w:sz w:val="20"/>
          <w:szCs w:val="20"/>
        </w:rPr>
        <w:t>,  pričom spoločnosť IMMOBAU ako prevádzkovateľ pri spracúvaní osobných údajov postupuje v súlade so zákonom o ochrane osobných údajov.</w:t>
      </w:r>
    </w:p>
    <w:p w:rsidR="00A24D4B" w:rsidRDefault="00A24D4B">
      <w:pPr>
        <w:spacing w:line="480" w:lineRule="auto"/>
        <w:rPr>
          <w:sz w:val="24"/>
          <w:szCs w:val="24"/>
        </w:rPr>
      </w:pPr>
    </w:p>
    <w:p w:rsidR="00A24D4B" w:rsidRDefault="00E804E0">
      <w:pPr>
        <w:spacing w:line="240" w:lineRule="auto"/>
      </w:pPr>
      <w:r>
        <w:rPr>
          <w:noProof/>
          <w:sz w:val="24"/>
          <w:szCs w:val="24"/>
          <w:lang w:eastAsia="sk-SK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5044269</wp:posOffset>
            </wp:positionH>
            <wp:positionV relativeFrom="paragraph">
              <wp:posOffset>-348615</wp:posOffset>
            </wp:positionV>
            <wp:extent cx="1837057" cy="629280"/>
            <wp:effectExtent l="0" t="0" r="0" b="0"/>
            <wp:wrapNone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057" cy="629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24D4B" w:rsidRDefault="00E804E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OBJEDNÁVKA LYŽIARSKEHO KURZU (POVINNÁ ČASŤ)</w:t>
      </w:r>
      <w:r>
        <w:rPr>
          <w:b/>
          <w:sz w:val="24"/>
          <w:szCs w:val="24"/>
        </w:rPr>
        <w:tab/>
        <w:t xml:space="preserve">  OBJEDNÁVKA VÝSTROJE (DOPLNKOVÁ ČASŤ)</w:t>
      </w:r>
    </w:p>
    <w:tbl>
      <w:tblPr>
        <w:tblW w:w="108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  <w:gridCol w:w="1699"/>
        <w:gridCol w:w="1845"/>
        <w:gridCol w:w="1418"/>
        <w:gridCol w:w="1842"/>
      </w:tblGrid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Zoznam žiakov</w:t>
            </w:r>
          </w:p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narodenia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Lyže/Snowboard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Výška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Veľkosť lyžiarky</w:t>
            </w: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A24D4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E804E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4B" w:rsidRDefault="00A24D4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A24D4B" w:rsidRDefault="00A24D4B">
      <w:pPr>
        <w:spacing w:line="480" w:lineRule="auto"/>
        <w:rPr>
          <w:sz w:val="24"/>
          <w:szCs w:val="24"/>
        </w:rPr>
      </w:pPr>
    </w:p>
    <w:sectPr w:rsidR="00A24D4B">
      <w:pgSz w:w="11906" w:h="16838"/>
      <w:pgMar w:top="851" w:right="566" w:bottom="284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4E0" w:rsidRDefault="00E804E0">
      <w:pPr>
        <w:spacing w:after="0" w:line="240" w:lineRule="auto"/>
      </w:pPr>
      <w:r>
        <w:separator/>
      </w:r>
    </w:p>
  </w:endnote>
  <w:endnote w:type="continuationSeparator" w:id="0">
    <w:p w:rsidR="00E804E0" w:rsidRDefault="00E8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Com-MdC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4E0" w:rsidRDefault="00E804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04E0" w:rsidRDefault="00E80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4D4B"/>
    <w:rsid w:val="000F2A79"/>
    <w:rsid w:val="00A24D4B"/>
    <w:rsid w:val="00E8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4B0A"/>
  <w15:docId w15:val="{F0B7269C-EEE0-4ADC-81AA-3EADA1DF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paragraph" w:styleId="Bezriadkovania">
    <w:name w:val="No Spacing"/>
    <w:pPr>
      <w:suppressAutoHyphens/>
      <w:spacing w:after="0" w:line="240" w:lineRule="auto"/>
    </w:p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F2A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ledka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bachledk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Múdra</dc:creator>
  <cp:lastModifiedBy>Martina Múdra</cp:lastModifiedBy>
  <cp:revision>2</cp:revision>
  <dcterms:created xsi:type="dcterms:W3CDTF">2017-11-20T21:11:00Z</dcterms:created>
  <dcterms:modified xsi:type="dcterms:W3CDTF">2017-11-20T21:11:00Z</dcterms:modified>
</cp:coreProperties>
</file>